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511D5404" w14:textId="22B219D2" w:rsidR="006E7182" w:rsidRPr="00BF44F8" w:rsidRDefault="006E7182" w:rsidP="006E7182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D0D62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65786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.26</w:t>
      </w:r>
    </w:p>
    <w:p w14:paraId="589E3740" w14:textId="77777777" w:rsidR="00BD0D62" w:rsidRDefault="00BD0D62" w:rsidP="00BD0D62">
      <w:pPr>
        <w:spacing w:before="240" w:line="24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72487312"/>
      <w:r w:rsidRPr="00BD0D62">
        <w:rPr>
          <w:rFonts w:ascii="David" w:hAnsi="David" w:hint="cs"/>
          <w:b/>
          <w:bCs/>
          <w:sz w:val="28"/>
          <w:szCs w:val="28"/>
          <w:rtl/>
        </w:rPr>
        <w:t xml:space="preserve">עיריית בת ים באמצעות עו"ד אופיר פורת כמנהל עיזבון דוד דרוק ז"ל </w:t>
      </w:r>
    </w:p>
    <w:p w14:paraId="2412709F" w14:textId="78CC81D8" w:rsidR="00BD0D62" w:rsidRPr="00BD0D62" w:rsidRDefault="00BD0D62" w:rsidP="00BD0D62">
      <w:pPr>
        <w:spacing w:before="240" w:line="24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D0D62">
        <w:rPr>
          <w:rFonts w:ascii="David" w:hAnsi="David" w:hint="cs"/>
          <w:b/>
          <w:bCs/>
          <w:sz w:val="28"/>
          <w:szCs w:val="28"/>
          <w:rtl/>
        </w:rPr>
        <w:t xml:space="preserve">לפי צו בית המשפט  לענייני משפחה </w:t>
      </w:r>
    </w:p>
    <w:p w14:paraId="72773F8D" w14:textId="77777777" w:rsidR="00BD0D62" w:rsidRPr="00BD0D62" w:rsidRDefault="00BD0D62" w:rsidP="00BD0D62">
      <w:pPr>
        <w:spacing w:before="240" w:line="24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D0D62">
        <w:rPr>
          <w:rFonts w:ascii="David" w:hAnsi="David" w:hint="cs"/>
          <w:b/>
          <w:bCs/>
          <w:sz w:val="28"/>
          <w:szCs w:val="28"/>
          <w:rtl/>
        </w:rPr>
        <w:t>למכירת קרקע גוש7139 חלקה 215</w:t>
      </w:r>
    </w:p>
    <w:p w14:paraId="63CE027A" w14:textId="77777777" w:rsidR="00BD0D62" w:rsidRPr="00BD0D62" w:rsidRDefault="00BD0D62" w:rsidP="00BD0D62">
      <w:pPr>
        <w:spacing w:before="240" w:line="24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D0D62">
        <w:rPr>
          <w:rFonts w:ascii="David" w:hAnsi="David" w:hint="cs"/>
          <w:b/>
          <w:bCs/>
          <w:sz w:val="28"/>
          <w:szCs w:val="28"/>
          <w:rtl/>
        </w:rPr>
        <w:t xml:space="preserve">רחוב טבנקין 21(פינת רח' אימבר), בת ים </w:t>
      </w:r>
    </w:p>
    <w:bookmarkEnd w:id="0"/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214A7587" w:rsidR="00510EFE" w:rsidRPr="006B1282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u w:val="single"/>
          <w:rtl/>
        </w:rPr>
      </w:pPr>
      <w:r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הודעה בדבר</w:t>
      </w:r>
      <w:r w:rsidR="000430C1">
        <w:rPr>
          <w:rFonts w:hint="cs"/>
          <w:b/>
          <w:bCs/>
          <w:snapToGrid w:val="0"/>
          <w:sz w:val="24"/>
          <w:szCs w:val="24"/>
          <w:u w:val="single"/>
          <w:rtl/>
        </w:rPr>
        <w:t xml:space="preserve"> </w:t>
      </w:r>
      <w:r w:rsidR="00A001AF" w:rsidRPr="006B1282">
        <w:rPr>
          <w:rFonts w:hint="cs"/>
          <w:b/>
          <w:bCs/>
          <w:snapToGrid w:val="0"/>
          <w:sz w:val="24"/>
          <w:szCs w:val="24"/>
          <w:u w:val="single"/>
          <w:rtl/>
        </w:rPr>
        <w:t>דחיית המועד האחרון להגשת הצעות</w:t>
      </w:r>
    </w:p>
    <w:p w14:paraId="30B3FF33" w14:textId="302FD0CF" w:rsidR="0048710A" w:rsidRPr="00163CA8" w:rsidRDefault="0048710A" w:rsidP="00163CA8">
      <w:pPr>
        <w:rPr>
          <w:rFonts w:ascii="David" w:hAnsi="David"/>
          <w:rtl/>
        </w:rPr>
      </w:pPr>
    </w:p>
    <w:p w14:paraId="2ED6AE18" w14:textId="5FAC2711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9B71BA">
        <w:rPr>
          <w:rFonts w:hint="cs"/>
          <w:b/>
          <w:bCs/>
          <w:snapToGrid w:val="0"/>
          <w:sz w:val="24"/>
          <w:szCs w:val="24"/>
          <w:rtl/>
        </w:rPr>
        <w:t>12</w:t>
      </w:r>
      <w:r w:rsidR="00657868">
        <w:rPr>
          <w:rFonts w:hint="cs"/>
          <w:b/>
          <w:bCs/>
          <w:snapToGrid w:val="0"/>
          <w:sz w:val="24"/>
          <w:szCs w:val="24"/>
          <w:rtl/>
        </w:rPr>
        <w:t>.3.26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>יובהר, כי תוקפה של הערבות למכרז לא תשתנה ותוותר על כנה , הכל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F62D" w14:textId="77777777" w:rsidR="00001845" w:rsidRDefault="00001845">
      <w:r>
        <w:separator/>
      </w:r>
    </w:p>
  </w:endnote>
  <w:endnote w:type="continuationSeparator" w:id="0">
    <w:p w14:paraId="0D6CC901" w14:textId="77777777" w:rsidR="00001845" w:rsidRDefault="0000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ACAB" w14:textId="77777777" w:rsidR="00001845" w:rsidRDefault="00001845">
      <w:r>
        <w:separator/>
      </w:r>
    </w:p>
  </w:footnote>
  <w:footnote w:type="continuationSeparator" w:id="0">
    <w:p w14:paraId="7D6BC7E3" w14:textId="77777777" w:rsidR="00001845" w:rsidRDefault="0000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1845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30C1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1D27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77BEA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608B8"/>
    <w:rsid w:val="00576985"/>
    <w:rsid w:val="00577D83"/>
    <w:rsid w:val="00586076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57868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1282"/>
    <w:rsid w:val="006B2A43"/>
    <w:rsid w:val="006B41E6"/>
    <w:rsid w:val="006B4AF3"/>
    <w:rsid w:val="006E1996"/>
    <w:rsid w:val="006E5D68"/>
    <w:rsid w:val="006E7182"/>
    <w:rsid w:val="006F0B42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B71BA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1B54"/>
    <w:rsid w:val="00B43A4C"/>
    <w:rsid w:val="00B43F17"/>
    <w:rsid w:val="00B44D35"/>
    <w:rsid w:val="00B4718B"/>
    <w:rsid w:val="00B60D52"/>
    <w:rsid w:val="00B72470"/>
    <w:rsid w:val="00B836A9"/>
    <w:rsid w:val="00B906B1"/>
    <w:rsid w:val="00B9101F"/>
    <w:rsid w:val="00B93659"/>
    <w:rsid w:val="00B938D4"/>
    <w:rsid w:val="00B93903"/>
    <w:rsid w:val="00B9461F"/>
    <w:rsid w:val="00B95B26"/>
    <w:rsid w:val="00B97696"/>
    <w:rsid w:val="00BA77D8"/>
    <w:rsid w:val="00BB00ED"/>
    <w:rsid w:val="00BB5781"/>
    <w:rsid w:val="00BD0D62"/>
    <w:rsid w:val="00BE0E5E"/>
    <w:rsid w:val="00BE76D3"/>
    <w:rsid w:val="00C00021"/>
    <w:rsid w:val="00C0692F"/>
    <w:rsid w:val="00C10185"/>
    <w:rsid w:val="00C13A54"/>
    <w:rsid w:val="00C17D5C"/>
    <w:rsid w:val="00C2691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46DE3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41A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2798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6</TotalTime>
  <Pages>1</Pages>
  <Words>74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וקנין הכהן תומר</cp:lastModifiedBy>
  <cp:revision>7</cp:revision>
  <cp:lastPrinted>2026-02-28T19:40:00Z</cp:lastPrinted>
  <dcterms:created xsi:type="dcterms:W3CDTF">2026-02-16T11:27:00Z</dcterms:created>
  <dcterms:modified xsi:type="dcterms:W3CDTF">2026-02-28T19:41:00Z</dcterms:modified>
  <cp:category>מכרזים</cp:category>
</cp:coreProperties>
</file>