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E146" w14:textId="5160C14B" w:rsidR="005D0D2B" w:rsidRDefault="005D0D2B" w:rsidP="005D0D2B">
      <w:pPr>
        <w:ind w:left="-1136"/>
        <w:rPr>
          <w:b/>
          <w:bCs/>
          <w:sz w:val="34"/>
          <w:szCs w:val="34"/>
          <w:rtl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07E443C0" wp14:editId="5B07C6A2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617FC" w14:textId="66CB1E14" w:rsidR="00A81552" w:rsidRDefault="00000000" w:rsidP="005D0D2B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62A2FDA1" w14:textId="62654FCE" w:rsidR="00904307" w:rsidRDefault="00000000" w:rsidP="00D1478E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 w:rsidR="0090609B">
        <w:rPr>
          <w:szCs w:val="25"/>
          <w:rtl/>
        </w:rPr>
        <w:tab/>
      </w:r>
      <w:r w:rsidR="0090609B">
        <w:rPr>
          <w:szCs w:val="25"/>
          <w:rtl/>
        </w:rPr>
        <w:tab/>
      </w:r>
      <w:r>
        <w:rPr>
          <w:rFonts w:hint="eastAsia"/>
          <w:szCs w:val="25"/>
          <w:rtl/>
        </w:rPr>
        <w:t>‏</w:t>
      </w:r>
      <w:r w:rsidR="00D1478E">
        <w:rPr>
          <w:rFonts w:hint="eastAsia"/>
          <w:szCs w:val="25"/>
          <w:rtl/>
        </w:rPr>
        <w:t>‏</w:t>
      </w:r>
      <w:r w:rsidR="00E73005">
        <w:rPr>
          <w:rFonts w:hint="eastAsia"/>
          <w:szCs w:val="25"/>
          <w:rtl/>
        </w:rPr>
        <w:t>‏</w:t>
      </w:r>
      <w:r w:rsidR="009F12BF">
        <w:rPr>
          <w:rFonts w:hint="eastAsia"/>
          <w:szCs w:val="25"/>
          <w:rtl/>
        </w:rPr>
        <w:t>‏</w:t>
      </w:r>
      <w:r w:rsidR="0076128A">
        <w:rPr>
          <w:rFonts w:hint="eastAsia"/>
          <w:szCs w:val="25"/>
          <w:rtl/>
        </w:rPr>
        <w:t>‏</w:t>
      </w:r>
      <w:r w:rsidR="00E57DA2">
        <w:rPr>
          <w:rFonts w:hint="eastAsia"/>
          <w:szCs w:val="25"/>
          <w:rtl/>
        </w:rPr>
        <w:t>‏</w:t>
      </w:r>
      <w:r w:rsidR="00F12F3D">
        <w:rPr>
          <w:rFonts w:hint="eastAsia"/>
          <w:szCs w:val="25"/>
          <w:rtl/>
        </w:rPr>
        <w:t>‏</w:t>
      </w:r>
      <w:r w:rsidR="00F12F3D">
        <w:rPr>
          <w:szCs w:val="25"/>
          <w:rtl/>
        </w:rPr>
        <w:t>25 ינואר, 2026</w:t>
      </w:r>
    </w:p>
    <w:p w14:paraId="1EE4F393" w14:textId="77777777" w:rsidR="00A81552" w:rsidRPr="00A81552" w:rsidRDefault="00000000" w:rsidP="004C32EA">
      <w:pPr>
        <w:spacing w:before="120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6D3AC6B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60E805C0" w14:textId="77777777" w:rsidR="00A81552" w:rsidRPr="00EB5662" w:rsidRDefault="00000000" w:rsidP="00BF0EA3">
      <w:pPr>
        <w:spacing w:before="36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44C7565F" w14:textId="77777777" w:rsidR="00A81552" w:rsidRPr="0053775F" w:rsidRDefault="00000000" w:rsidP="00BF0EA3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F72D41">
        <w:rPr>
          <w:rFonts w:hint="cs"/>
          <w:b/>
          <w:bCs/>
          <w:sz w:val="34"/>
          <w:szCs w:val="34"/>
          <w:rtl/>
        </w:rPr>
        <w:t>משפחה</w:t>
      </w:r>
      <w:r w:rsidR="009F12BF">
        <w:rPr>
          <w:rFonts w:hint="cs"/>
          <w:b/>
          <w:bCs/>
          <w:sz w:val="34"/>
          <w:szCs w:val="34"/>
          <w:rtl/>
        </w:rPr>
        <w:t xml:space="preserve"> בצוות </w:t>
      </w:r>
      <w:r w:rsidR="00FB79AA">
        <w:rPr>
          <w:rFonts w:hint="cs"/>
          <w:b/>
          <w:bCs/>
          <w:sz w:val="34"/>
          <w:szCs w:val="34"/>
          <w:rtl/>
        </w:rPr>
        <w:t>חומש</w:t>
      </w:r>
      <w:r w:rsidR="007F3A04">
        <w:rPr>
          <w:rFonts w:hint="cs"/>
          <w:b/>
          <w:bCs/>
          <w:sz w:val="34"/>
          <w:szCs w:val="34"/>
          <w:rtl/>
        </w:rPr>
        <w:t xml:space="preserve"> </w:t>
      </w:r>
    </w:p>
    <w:p w14:paraId="4D94D99C" w14:textId="77777777" w:rsidR="00E24442" w:rsidRDefault="00000000" w:rsidP="006F038E">
      <w:pPr>
        <w:spacing w:before="411" w:after="120"/>
        <w:rPr>
          <w:szCs w:val="25"/>
        </w:rPr>
      </w:pPr>
      <w:r>
        <w:rPr>
          <w:b/>
          <w:bCs/>
          <w:szCs w:val="25"/>
          <w:rtl/>
        </w:rPr>
        <w:t>היקף המשרה</w:t>
      </w:r>
      <w:r>
        <w:rPr>
          <w:szCs w:val="25"/>
          <w:rtl/>
        </w:rPr>
        <w:t xml:space="preserve">: </w:t>
      </w:r>
      <w:r w:rsidR="00050413">
        <w:rPr>
          <w:rFonts w:hint="cs"/>
          <w:szCs w:val="25"/>
          <w:rtl/>
          <w:lang w:eastAsia="en-US"/>
        </w:rPr>
        <w:t>מלאה</w:t>
      </w:r>
    </w:p>
    <w:p w14:paraId="626D0FA9" w14:textId="77777777" w:rsidR="00E24442" w:rsidRDefault="00000000" w:rsidP="007F3A04">
      <w:pPr>
        <w:spacing w:before="120" w:after="120"/>
        <w:rPr>
          <w:szCs w:val="25"/>
          <w:rtl/>
        </w:rPr>
      </w:pPr>
      <w:r>
        <w:rPr>
          <w:b/>
          <w:bCs/>
          <w:szCs w:val="25"/>
          <w:rtl/>
        </w:rPr>
        <w:t>דרגת המשרה:</w:t>
      </w:r>
      <w:r>
        <w:rPr>
          <w:szCs w:val="25"/>
          <w:rtl/>
        </w:rPr>
        <w:t xml:space="preserve"> </w:t>
      </w:r>
      <w:r>
        <w:rPr>
          <w:rFonts w:ascii="David" w:hAnsi="David"/>
          <w:szCs w:val="25"/>
          <w:rtl/>
          <w:lang w:eastAsia="en-US"/>
        </w:rPr>
        <w:t>דרוג עו"ס</w:t>
      </w:r>
      <w:r>
        <w:rPr>
          <w:rFonts w:ascii="David" w:hAnsi="David"/>
          <w:szCs w:val="25"/>
          <w:rtl/>
        </w:rPr>
        <w:t xml:space="preserve"> על פי ההסכם החדש של העובדים הסוציאליי</w:t>
      </w:r>
      <w:r w:rsidR="007F3A04">
        <w:rPr>
          <w:rFonts w:ascii="David" w:hAnsi="David" w:hint="cs"/>
          <w:szCs w:val="25"/>
          <w:rtl/>
        </w:rPr>
        <w:t>ם</w:t>
      </w:r>
    </w:p>
    <w:p w14:paraId="0CFEA602" w14:textId="77777777" w:rsidR="00E24442" w:rsidRDefault="00000000" w:rsidP="00E24442">
      <w:pPr>
        <w:spacing w:before="120" w:after="120"/>
        <w:jc w:val="both"/>
        <w:rPr>
          <w:szCs w:val="25"/>
          <w:rtl/>
          <w:lang w:eastAsia="en-US"/>
        </w:rPr>
      </w:pPr>
      <w:r>
        <w:rPr>
          <w:b/>
          <w:bCs/>
          <w:szCs w:val="25"/>
          <w:rtl/>
          <w:lang w:eastAsia="en-US"/>
        </w:rPr>
        <w:t>כפיפות ארגונית</w:t>
      </w:r>
      <w:r>
        <w:rPr>
          <w:szCs w:val="25"/>
          <w:rtl/>
          <w:lang w:eastAsia="en-US"/>
        </w:rPr>
        <w:t>: מנהלת אגף הרווחה.</w:t>
      </w:r>
    </w:p>
    <w:p w14:paraId="69FE8190" w14:textId="77777777" w:rsidR="00A81552" w:rsidRPr="00A81552" w:rsidRDefault="00000000" w:rsidP="00BF0EA3">
      <w:pPr>
        <w:spacing w:before="240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63BD5C62" w14:textId="77777777" w:rsidR="006E1F00" w:rsidRDefault="00000000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>מטפל/ת במשפחות/בודדים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פרטניות, 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674B3A12" w14:textId="77777777" w:rsidR="00A81552" w:rsidRPr="00A81552" w:rsidRDefault="00000000" w:rsidP="00214BD1">
      <w:pPr>
        <w:spacing w:before="480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BFFB947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C73B27C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D9302C8" w14:textId="77777777" w:rsidR="00A81552" w:rsidRDefault="00000000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BDE944A" w14:textId="77777777" w:rsidR="00370A26" w:rsidRDefault="00000000" w:rsidP="00370A26">
      <w:pPr>
        <w:pStyle w:val="a"/>
        <w:numPr>
          <w:ilvl w:val="0"/>
          <w:numId w:val="13"/>
        </w:numPr>
      </w:pPr>
      <w:r>
        <w:rPr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>
        <w:rPr>
          <w:u w:val="single"/>
          <w:rtl/>
        </w:rPr>
        <w:t>לא יאוחר מ 4 חודשים ממועד תחילת עבודתו בעירייה</w:t>
      </w:r>
      <w:r>
        <w:rPr>
          <w:rtl/>
        </w:rPr>
        <w:t>).</w:t>
      </w:r>
    </w:p>
    <w:p w14:paraId="64EBA86F" w14:textId="77777777" w:rsidR="00370A26" w:rsidRDefault="00000000" w:rsidP="003D61A8">
      <w:pPr>
        <w:pStyle w:val="a"/>
        <w:numPr>
          <w:ilvl w:val="0"/>
          <w:numId w:val="0"/>
        </w:numPr>
        <w:tabs>
          <w:tab w:val="left" w:pos="720"/>
        </w:tabs>
        <w:spacing w:before="120"/>
        <w:ind w:left="473"/>
        <w:rPr>
          <w:b/>
          <w:bCs/>
        </w:rPr>
      </w:pPr>
      <w:r>
        <w:rPr>
          <w:b/>
          <w:bCs/>
          <w:rtl/>
        </w:rPr>
        <w:t>בתקופה זו לא יוכל העובד לעסוק בטיפול.</w:t>
      </w:r>
    </w:p>
    <w:p w14:paraId="653D310F" w14:textId="77777777" w:rsidR="00A81552" w:rsidRDefault="00000000" w:rsidP="003D61A8">
      <w:pPr>
        <w:pStyle w:val="a9"/>
        <w:spacing w:before="360" w:after="0" w:line="240" w:lineRule="auto"/>
        <w:ind w:left="-58"/>
        <w:contextualSpacing w:val="0"/>
        <w:rPr>
          <w:rFonts w:ascii="Arial" w:hAnsi="Arial" w:cs="David"/>
          <w:b/>
          <w:bCs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230C4A84" w14:textId="3DA750D3" w:rsidR="00214BD1" w:rsidRDefault="00214BD1" w:rsidP="004C32EA">
      <w:pPr>
        <w:spacing w:before="480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10" w:tooltip="כתובת מייל" w:history="1">
        <w:r w:rsidRPr="00EB7D28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EB7D28">
        <w:rPr>
          <w:color w:val="000000" w:themeColor="text1"/>
          <w:rtl/>
        </w:rPr>
        <w:t xml:space="preserve"> </w:t>
      </w:r>
      <w:r w:rsidRPr="00EB7D28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3919AA8C" w14:textId="716A18EB" w:rsidR="00214BD1" w:rsidRPr="00A81552" w:rsidRDefault="00214BD1" w:rsidP="00707CDD">
      <w:pPr>
        <w:spacing w:before="720"/>
        <w:ind w:left="4762" w:firstLine="720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="003D61A8">
        <w:rPr>
          <w:b/>
          <w:bCs/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28B08F35" w14:textId="0E4ADEA5" w:rsidR="00214BD1" w:rsidRPr="00A81552" w:rsidRDefault="00214BD1" w:rsidP="003D61A8">
      <w:pPr>
        <w:ind w:left="5517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לאוניד סמוליאנוב</w:t>
      </w:r>
    </w:p>
    <w:p w14:paraId="1872AFA2" w14:textId="694C0960" w:rsidR="00214BD1" w:rsidRPr="00A81552" w:rsidRDefault="00214BD1" w:rsidP="003D61A8">
      <w:pPr>
        <w:ind w:left="4762" w:firstLine="119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214BD1" w:rsidRPr="00A81552" w:rsidSect="005D0D2B">
      <w:footerReference w:type="even" r:id="rId11"/>
      <w:footerReference w:type="default" r:id="rId12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4474" w14:textId="77777777" w:rsidR="001B3939" w:rsidRDefault="001B3939">
      <w:r>
        <w:separator/>
      </w:r>
    </w:p>
  </w:endnote>
  <w:endnote w:type="continuationSeparator" w:id="0">
    <w:p w14:paraId="3A331B85" w14:textId="77777777" w:rsidR="001B3939" w:rsidRDefault="001B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24F7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8CCE954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828A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67738D38" w14:textId="77777777" w:rsidR="00BD3FAE" w:rsidRDefault="00BD3FAE">
    <w:pPr>
      <w:pStyle w:val="a6"/>
      <w:rPr>
        <w:rtl/>
        <w:lang w:eastAsia="en-US"/>
      </w:rPr>
    </w:pPr>
  </w:p>
  <w:p w14:paraId="56FD9A2D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9F0B" w14:textId="77777777" w:rsidR="001B3939" w:rsidRDefault="001B3939">
      <w:r>
        <w:separator/>
      </w:r>
    </w:p>
  </w:footnote>
  <w:footnote w:type="continuationSeparator" w:id="0">
    <w:p w14:paraId="50FFEF2C" w14:textId="77777777" w:rsidR="001B3939" w:rsidRDefault="001B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7310"/>
    <w:multiLevelType w:val="hybridMultilevel"/>
    <w:tmpl w:val="5842755E"/>
    <w:lvl w:ilvl="0" w:tplc="1B525EFA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2EC676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EA0641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051C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A96513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B0C574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B52C93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9CCDD9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29473D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32920CE"/>
    <w:multiLevelType w:val="hybridMultilevel"/>
    <w:tmpl w:val="F3F81066"/>
    <w:lvl w:ilvl="0" w:tplc="225C834C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6750CD28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ECE0DFC8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ACD4B730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34702684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20DABECE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9996B8DE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A21EDCFA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0480A1E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2A30326E"/>
    <w:multiLevelType w:val="hybridMultilevel"/>
    <w:tmpl w:val="A3AEF378"/>
    <w:lvl w:ilvl="0" w:tplc="88E8B174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3DBA910A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B05E71C8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7A84BDD6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6B6C77A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6E8C7C34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68867048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99E0E0A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3C60EC0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6BF61D14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DD4AF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E5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EE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1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9C8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26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04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05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9E3"/>
    <w:multiLevelType w:val="hybridMultilevel"/>
    <w:tmpl w:val="E07EDAA8"/>
    <w:lvl w:ilvl="0" w:tplc="D7CEAF20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CE401C94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AD30A4F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7CC4EE5E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2564456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F429AB6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E464591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B66FC16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A094C816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03188551">
    <w:abstractNumId w:val="2"/>
  </w:num>
  <w:num w:numId="2" w16cid:durableId="795368429">
    <w:abstractNumId w:val="6"/>
  </w:num>
  <w:num w:numId="3" w16cid:durableId="1258831071">
    <w:abstractNumId w:val="6"/>
  </w:num>
  <w:num w:numId="4" w16cid:durableId="160973154">
    <w:abstractNumId w:val="2"/>
  </w:num>
  <w:num w:numId="5" w16cid:durableId="517240094">
    <w:abstractNumId w:val="6"/>
  </w:num>
  <w:num w:numId="6" w16cid:durableId="1296521427">
    <w:abstractNumId w:val="2"/>
  </w:num>
  <w:num w:numId="7" w16cid:durableId="1899314399">
    <w:abstractNumId w:val="2"/>
  </w:num>
  <w:num w:numId="8" w16cid:durableId="1944221186">
    <w:abstractNumId w:val="1"/>
  </w:num>
  <w:num w:numId="9" w16cid:durableId="2899730">
    <w:abstractNumId w:val="4"/>
  </w:num>
  <w:num w:numId="10" w16cid:durableId="1244871486">
    <w:abstractNumId w:val="3"/>
  </w:num>
  <w:num w:numId="11" w16cid:durableId="1749695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7200478">
    <w:abstractNumId w:val="5"/>
  </w:num>
  <w:num w:numId="13" w16cid:durableId="14098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2534"/>
    <w:rsid w:val="00020863"/>
    <w:rsid w:val="00022D2E"/>
    <w:rsid w:val="00024439"/>
    <w:rsid w:val="00041DA7"/>
    <w:rsid w:val="00050413"/>
    <w:rsid w:val="000526ED"/>
    <w:rsid w:val="00066434"/>
    <w:rsid w:val="00081D13"/>
    <w:rsid w:val="0008512A"/>
    <w:rsid w:val="000851E1"/>
    <w:rsid w:val="00086434"/>
    <w:rsid w:val="000D752C"/>
    <w:rsid w:val="000E7AE3"/>
    <w:rsid w:val="000F02A4"/>
    <w:rsid w:val="000F3B14"/>
    <w:rsid w:val="000F5BAC"/>
    <w:rsid w:val="00102BCB"/>
    <w:rsid w:val="00110E3B"/>
    <w:rsid w:val="0011529F"/>
    <w:rsid w:val="00117C01"/>
    <w:rsid w:val="001231A0"/>
    <w:rsid w:val="001250C7"/>
    <w:rsid w:val="00150555"/>
    <w:rsid w:val="00154AD1"/>
    <w:rsid w:val="001578C0"/>
    <w:rsid w:val="00170E36"/>
    <w:rsid w:val="001752BF"/>
    <w:rsid w:val="00182719"/>
    <w:rsid w:val="0018275E"/>
    <w:rsid w:val="00184054"/>
    <w:rsid w:val="001A47B9"/>
    <w:rsid w:val="001B0693"/>
    <w:rsid w:val="001B3939"/>
    <w:rsid w:val="001B4E0B"/>
    <w:rsid w:val="001B7283"/>
    <w:rsid w:val="001C3F58"/>
    <w:rsid w:val="001E0DAF"/>
    <w:rsid w:val="001E16A2"/>
    <w:rsid w:val="001F4DB0"/>
    <w:rsid w:val="001F749C"/>
    <w:rsid w:val="001F7F9C"/>
    <w:rsid w:val="00201538"/>
    <w:rsid w:val="00214BD1"/>
    <w:rsid w:val="00236180"/>
    <w:rsid w:val="00260EF6"/>
    <w:rsid w:val="002623CD"/>
    <w:rsid w:val="00273CB4"/>
    <w:rsid w:val="00285DCB"/>
    <w:rsid w:val="00291D99"/>
    <w:rsid w:val="00294E67"/>
    <w:rsid w:val="002A24F9"/>
    <w:rsid w:val="002B27D6"/>
    <w:rsid w:val="002C57D2"/>
    <w:rsid w:val="002D1906"/>
    <w:rsid w:val="002E09F2"/>
    <w:rsid w:val="002E64A7"/>
    <w:rsid w:val="002F264F"/>
    <w:rsid w:val="002F2BC8"/>
    <w:rsid w:val="002F3657"/>
    <w:rsid w:val="002F3C2F"/>
    <w:rsid w:val="002F6EF4"/>
    <w:rsid w:val="00306B5C"/>
    <w:rsid w:val="00312897"/>
    <w:rsid w:val="00322FAF"/>
    <w:rsid w:val="00326B2F"/>
    <w:rsid w:val="00334916"/>
    <w:rsid w:val="00341027"/>
    <w:rsid w:val="00341673"/>
    <w:rsid w:val="003562D8"/>
    <w:rsid w:val="003600BA"/>
    <w:rsid w:val="0036217D"/>
    <w:rsid w:val="00370A26"/>
    <w:rsid w:val="003725C3"/>
    <w:rsid w:val="00372908"/>
    <w:rsid w:val="00375CBE"/>
    <w:rsid w:val="00387341"/>
    <w:rsid w:val="003A34C2"/>
    <w:rsid w:val="003B6D53"/>
    <w:rsid w:val="003B7DDD"/>
    <w:rsid w:val="003C0B63"/>
    <w:rsid w:val="003C186C"/>
    <w:rsid w:val="003C1C58"/>
    <w:rsid w:val="003C6E80"/>
    <w:rsid w:val="003D11B4"/>
    <w:rsid w:val="003D61A8"/>
    <w:rsid w:val="00401AA3"/>
    <w:rsid w:val="00415378"/>
    <w:rsid w:val="00415B49"/>
    <w:rsid w:val="00420821"/>
    <w:rsid w:val="0042287C"/>
    <w:rsid w:val="00425034"/>
    <w:rsid w:val="004266F7"/>
    <w:rsid w:val="004331A2"/>
    <w:rsid w:val="004360B3"/>
    <w:rsid w:val="00450D5D"/>
    <w:rsid w:val="00464725"/>
    <w:rsid w:val="00486852"/>
    <w:rsid w:val="00497CC6"/>
    <w:rsid w:val="004A6D8E"/>
    <w:rsid w:val="004C32EA"/>
    <w:rsid w:val="004D26FD"/>
    <w:rsid w:val="004D2A6E"/>
    <w:rsid w:val="004E32D7"/>
    <w:rsid w:val="004E379D"/>
    <w:rsid w:val="004F1733"/>
    <w:rsid w:val="004F1BF6"/>
    <w:rsid w:val="005110CA"/>
    <w:rsid w:val="00525CF0"/>
    <w:rsid w:val="00534FFA"/>
    <w:rsid w:val="00535A2A"/>
    <w:rsid w:val="0053710B"/>
    <w:rsid w:val="0053775F"/>
    <w:rsid w:val="0054114B"/>
    <w:rsid w:val="00545180"/>
    <w:rsid w:val="0054748E"/>
    <w:rsid w:val="005542E1"/>
    <w:rsid w:val="00560E26"/>
    <w:rsid w:val="00567FEC"/>
    <w:rsid w:val="00571454"/>
    <w:rsid w:val="00574E71"/>
    <w:rsid w:val="00576A22"/>
    <w:rsid w:val="0057704C"/>
    <w:rsid w:val="005850D1"/>
    <w:rsid w:val="00597F85"/>
    <w:rsid w:val="005A3546"/>
    <w:rsid w:val="005B68A2"/>
    <w:rsid w:val="005C06A7"/>
    <w:rsid w:val="005C5280"/>
    <w:rsid w:val="005D0D2B"/>
    <w:rsid w:val="005F23C7"/>
    <w:rsid w:val="005F6A0B"/>
    <w:rsid w:val="0060274C"/>
    <w:rsid w:val="006042DD"/>
    <w:rsid w:val="00616EBD"/>
    <w:rsid w:val="00627DB8"/>
    <w:rsid w:val="00634168"/>
    <w:rsid w:val="006524A9"/>
    <w:rsid w:val="006555A6"/>
    <w:rsid w:val="00655EC4"/>
    <w:rsid w:val="0066484E"/>
    <w:rsid w:val="00664BAF"/>
    <w:rsid w:val="00674374"/>
    <w:rsid w:val="006747FF"/>
    <w:rsid w:val="006760DA"/>
    <w:rsid w:val="006B4BDC"/>
    <w:rsid w:val="006C0B5C"/>
    <w:rsid w:val="006C5968"/>
    <w:rsid w:val="006D12CC"/>
    <w:rsid w:val="006D1CD6"/>
    <w:rsid w:val="006D450D"/>
    <w:rsid w:val="006D5CB7"/>
    <w:rsid w:val="006E1F00"/>
    <w:rsid w:val="006E5314"/>
    <w:rsid w:val="006F038E"/>
    <w:rsid w:val="006F3497"/>
    <w:rsid w:val="006F5578"/>
    <w:rsid w:val="00707CDD"/>
    <w:rsid w:val="00712820"/>
    <w:rsid w:val="0071354D"/>
    <w:rsid w:val="00723925"/>
    <w:rsid w:val="00742EC1"/>
    <w:rsid w:val="007472CC"/>
    <w:rsid w:val="0075268A"/>
    <w:rsid w:val="00753C52"/>
    <w:rsid w:val="007545D5"/>
    <w:rsid w:val="00755364"/>
    <w:rsid w:val="0076128A"/>
    <w:rsid w:val="007657FC"/>
    <w:rsid w:val="00771E9B"/>
    <w:rsid w:val="007739CB"/>
    <w:rsid w:val="00777917"/>
    <w:rsid w:val="0078681A"/>
    <w:rsid w:val="007B2996"/>
    <w:rsid w:val="007B3F6B"/>
    <w:rsid w:val="007B6C7C"/>
    <w:rsid w:val="007C38A0"/>
    <w:rsid w:val="007C56FE"/>
    <w:rsid w:val="007D2B95"/>
    <w:rsid w:val="007D4AB9"/>
    <w:rsid w:val="007D6151"/>
    <w:rsid w:val="007E0636"/>
    <w:rsid w:val="007E3F7D"/>
    <w:rsid w:val="007F3A04"/>
    <w:rsid w:val="007F4410"/>
    <w:rsid w:val="008030A2"/>
    <w:rsid w:val="00814D00"/>
    <w:rsid w:val="00824FAB"/>
    <w:rsid w:val="008315C4"/>
    <w:rsid w:val="008328A2"/>
    <w:rsid w:val="008547C6"/>
    <w:rsid w:val="00855052"/>
    <w:rsid w:val="00856EAB"/>
    <w:rsid w:val="0086762C"/>
    <w:rsid w:val="00876A3E"/>
    <w:rsid w:val="00877F27"/>
    <w:rsid w:val="00887FF4"/>
    <w:rsid w:val="008A4012"/>
    <w:rsid w:val="008A5EE1"/>
    <w:rsid w:val="008D504B"/>
    <w:rsid w:val="008D6280"/>
    <w:rsid w:val="008D7DB0"/>
    <w:rsid w:val="008E6B41"/>
    <w:rsid w:val="008E7F6B"/>
    <w:rsid w:val="008F3200"/>
    <w:rsid w:val="008F67BF"/>
    <w:rsid w:val="00904307"/>
    <w:rsid w:val="0090495F"/>
    <w:rsid w:val="00905986"/>
    <w:rsid w:val="0090609B"/>
    <w:rsid w:val="00913189"/>
    <w:rsid w:val="0091344C"/>
    <w:rsid w:val="00913574"/>
    <w:rsid w:val="00915B2B"/>
    <w:rsid w:val="009208F3"/>
    <w:rsid w:val="009210D2"/>
    <w:rsid w:val="0093610B"/>
    <w:rsid w:val="0093631E"/>
    <w:rsid w:val="009462F2"/>
    <w:rsid w:val="00967B37"/>
    <w:rsid w:val="00974DBD"/>
    <w:rsid w:val="0097661A"/>
    <w:rsid w:val="009855C6"/>
    <w:rsid w:val="00986B05"/>
    <w:rsid w:val="00987138"/>
    <w:rsid w:val="009B090A"/>
    <w:rsid w:val="009C03D5"/>
    <w:rsid w:val="009C3E26"/>
    <w:rsid w:val="009D381D"/>
    <w:rsid w:val="009F12BF"/>
    <w:rsid w:val="00A00E02"/>
    <w:rsid w:val="00A10927"/>
    <w:rsid w:val="00A11359"/>
    <w:rsid w:val="00A165C2"/>
    <w:rsid w:val="00A16EF8"/>
    <w:rsid w:val="00A22919"/>
    <w:rsid w:val="00A26C19"/>
    <w:rsid w:val="00A34326"/>
    <w:rsid w:val="00A4776F"/>
    <w:rsid w:val="00A5747B"/>
    <w:rsid w:val="00A607D2"/>
    <w:rsid w:val="00A80F2F"/>
    <w:rsid w:val="00A81552"/>
    <w:rsid w:val="00A81C84"/>
    <w:rsid w:val="00AE2DA1"/>
    <w:rsid w:val="00AE52BB"/>
    <w:rsid w:val="00AE73F3"/>
    <w:rsid w:val="00AF1E18"/>
    <w:rsid w:val="00AF3A02"/>
    <w:rsid w:val="00AF5879"/>
    <w:rsid w:val="00B0777C"/>
    <w:rsid w:val="00B27DF7"/>
    <w:rsid w:val="00B379A5"/>
    <w:rsid w:val="00B427F6"/>
    <w:rsid w:val="00B456C2"/>
    <w:rsid w:val="00B45757"/>
    <w:rsid w:val="00B52693"/>
    <w:rsid w:val="00B54CF6"/>
    <w:rsid w:val="00B65524"/>
    <w:rsid w:val="00B83415"/>
    <w:rsid w:val="00B85DEE"/>
    <w:rsid w:val="00B86398"/>
    <w:rsid w:val="00B967B7"/>
    <w:rsid w:val="00BA771B"/>
    <w:rsid w:val="00BB61B1"/>
    <w:rsid w:val="00BB75EA"/>
    <w:rsid w:val="00BC6B1B"/>
    <w:rsid w:val="00BD3FAE"/>
    <w:rsid w:val="00BE0AD5"/>
    <w:rsid w:val="00BE0DA7"/>
    <w:rsid w:val="00BE364D"/>
    <w:rsid w:val="00BF0EA3"/>
    <w:rsid w:val="00BF501A"/>
    <w:rsid w:val="00C02726"/>
    <w:rsid w:val="00C064FF"/>
    <w:rsid w:val="00C20705"/>
    <w:rsid w:val="00C26F7F"/>
    <w:rsid w:val="00C30545"/>
    <w:rsid w:val="00C31479"/>
    <w:rsid w:val="00C31DB3"/>
    <w:rsid w:val="00C335DA"/>
    <w:rsid w:val="00C40943"/>
    <w:rsid w:val="00C46170"/>
    <w:rsid w:val="00C46879"/>
    <w:rsid w:val="00C56C2E"/>
    <w:rsid w:val="00C60F5D"/>
    <w:rsid w:val="00C72557"/>
    <w:rsid w:val="00C759E4"/>
    <w:rsid w:val="00C82397"/>
    <w:rsid w:val="00CA6EF3"/>
    <w:rsid w:val="00CB23CB"/>
    <w:rsid w:val="00CC0204"/>
    <w:rsid w:val="00CC2411"/>
    <w:rsid w:val="00CC5C84"/>
    <w:rsid w:val="00CC67E1"/>
    <w:rsid w:val="00CD52E6"/>
    <w:rsid w:val="00CD774E"/>
    <w:rsid w:val="00CE33B3"/>
    <w:rsid w:val="00CF7CE8"/>
    <w:rsid w:val="00D029C6"/>
    <w:rsid w:val="00D1478E"/>
    <w:rsid w:val="00D209FA"/>
    <w:rsid w:val="00D21585"/>
    <w:rsid w:val="00D2459F"/>
    <w:rsid w:val="00D425D3"/>
    <w:rsid w:val="00D632C3"/>
    <w:rsid w:val="00D77387"/>
    <w:rsid w:val="00D77F06"/>
    <w:rsid w:val="00D819BD"/>
    <w:rsid w:val="00DD30E2"/>
    <w:rsid w:val="00DE3317"/>
    <w:rsid w:val="00DF3251"/>
    <w:rsid w:val="00DF3F08"/>
    <w:rsid w:val="00DF7F2B"/>
    <w:rsid w:val="00E21763"/>
    <w:rsid w:val="00E231F2"/>
    <w:rsid w:val="00E24442"/>
    <w:rsid w:val="00E26239"/>
    <w:rsid w:val="00E3508F"/>
    <w:rsid w:val="00E3690E"/>
    <w:rsid w:val="00E43FBF"/>
    <w:rsid w:val="00E475EB"/>
    <w:rsid w:val="00E57DA2"/>
    <w:rsid w:val="00E62742"/>
    <w:rsid w:val="00E65DDB"/>
    <w:rsid w:val="00E70645"/>
    <w:rsid w:val="00E73005"/>
    <w:rsid w:val="00E744E0"/>
    <w:rsid w:val="00E7545D"/>
    <w:rsid w:val="00E86815"/>
    <w:rsid w:val="00E90820"/>
    <w:rsid w:val="00E91F8E"/>
    <w:rsid w:val="00E92E57"/>
    <w:rsid w:val="00EB13B0"/>
    <w:rsid w:val="00EB1B2B"/>
    <w:rsid w:val="00EB2D13"/>
    <w:rsid w:val="00EB5662"/>
    <w:rsid w:val="00EB7D28"/>
    <w:rsid w:val="00EC000D"/>
    <w:rsid w:val="00EC447F"/>
    <w:rsid w:val="00EC4AFE"/>
    <w:rsid w:val="00EC6109"/>
    <w:rsid w:val="00EF04B7"/>
    <w:rsid w:val="00EF18B3"/>
    <w:rsid w:val="00F1028C"/>
    <w:rsid w:val="00F1063F"/>
    <w:rsid w:val="00F12F3D"/>
    <w:rsid w:val="00F14E86"/>
    <w:rsid w:val="00F306D2"/>
    <w:rsid w:val="00F32B5D"/>
    <w:rsid w:val="00F3729B"/>
    <w:rsid w:val="00F37384"/>
    <w:rsid w:val="00F42D09"/>
    <w:rsid w:val="00F44DB1"/>
    <w:rsid w:val="00F46774"/>
    <w:rsid w:val="00F519A3"/>
    <w:rsid w:val="00F56F83"/>
    <w:rsid w:val="00F62283"/>
    <w:rsid w:val="00F72D41"/>
    <w:rsid w:val="00F80F95"/>
    <w:rsid w:val="00F84810"/>
    <w:rsid w:val="00F8504D"/>
    <w:rsid w:val="00F926CE"/>
    <w:rsid w:val="00F9359D"/>
    <w:rsid w:val="00F97D17"/>
    <w:rsid w:val="00FA2037"/>
    <w:rsid w:val="00FB001E"/>
    <w:rsid w:val="00FB0C01"/>
    <w:rsid w:val="00FB1986"/>
    <w:rsid w:val="00FB79AA"/>
    <w:rsid w:val="00FE490C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B556B"/>
  <w15:chartTrackingRefBased/>
  <w15:docId w15:val="{E16DFABE-882A-45C6-BD1D-6150F0E3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B7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le-docs.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502;&#1504;&#1490;&#1504;&#1493;&#1503;\Templates\&#1491;&#1507;%20&#1502;&#1513;&#1504;&#1492;%20&#1500;&#1502;&#1504;&#1499;&#1500;%20&#1506;&#1489;&#1512;&#1497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713-BE28-4A8B-BDF9-EC6BD201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משנה למנכל עברית</Template>
  <TotalTime>1</TotalTime>
  <Pages>1</Pages>
  <Words>205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דרושים- עו"ס משפחה בצוות חומש</vt:lpstr>
    </vt:vector>
  </TitlesOfParts>
  <Company>עירית בת-ים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דרושים- עו"ס משפחה בצוות חומש</dc:title>
  <dc:subject>מנהל מדור רכש</dc:subject>
  <dc:creator>עיריית בת ים</dc:creator>
  <cp:lastModifiedBy>Miriam Rozental</cp:lastModifiedBy>
  <cp:revision>2</cp:revision>
  <cp:lastPrinted>2026-02-15T15:51:00Z</cp:lastPrinted>
  <dcterms:created xsi:type="dcterms:W3CDTF">2026-02-15T15:52:00Z</dcterms:created>
  <dcterms:modified xsi:type="dcterms:W3CDTF">2026-02-15T15:52:00Z</dcterms:modified>
</cp:coreProperties>
</file>