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3F1C" w14:textId="1FB185CD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CE0D0F">
        <w:rPr>
          <w:noProof/>
          <w:sz w:val="25"/>
          <w:szCs w:val="25"/>
          <w:rtl/>
        </w:rPr>
        <w:t>‏י' כסלו, תשפ"ו</w:t>
      </w:r>
      <w:r>
        <w:rPr>
          <w:sz w:val="25"/>
          <w:szCs w:val="25"/>
          <w:rtl/>
        </w:rPr>
        <w:fldChar w:fldCharType="end"/>
      </w:r>
    </w:p>
    <w:p w14:paraId="63E7EA70" w14:textId="2B194BC5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CE0D0F">
        <w:rPr>
          <w:noProof/>
          <w:sz w:val="25"/>
          <w:szCs w:val="25"/>
          <w:rtl/>
        </w:rPr>
        <w:t>‏30 נובמבר, 2025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50FD8E5D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C27176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CE0D0F">
        <w:rPr>
          <w:rFonts w:hint="cs"/>
          <w:b/>
          <w:bCs/>
          <w:sz w:val="25"/>
          <w:szCs w:val="25"/>
          <w:u w:val="single"/>
          <w:rtl/>
        </w:rPr>
        <w:t xml:space="preserve">דצמבר </w:t>
      </w:r>
      <w:r w:rsidR="00FE4DA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E1054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0A2373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26F4E">
        <w:rPr>
          <w:rFonts w:hint="cs"/>
          <w:b/>
          <w:bCs/>
          <w:sz w:val="25"/>
          <w:szCs w:val="25"/>
          <w:u w:val="single"/>
          <w:rtl/>
        </w:rPr>
        <w:t xml:space="preserve"> 202</w:t>
      </w:r>
      <w:r w:rsidR="000A2373">
        <w:rPr>
          <w:rFonts w:hint="cs"/>
          <w:b/>
          <w:bCs/>
          <w:sz w:val="25"/>
          <w:szCs w:val="25"/>
          <w:u w:val="single"/>
          <w:rtl/>
        </w:rPr>
        <w:t>5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298"/>
        <w:gridCol w:w="1552"/>
        <w:gridCol w:w="1415"/>
        <w:gridCol w:w="1613"/>
        <w:gridCol w:w="1422"/>
      </w:tblGrid>
      <w:tr w:rsidR="00AF0CC4" w:rsidRPr="00AF0CC4" w14:paraId="5BD0B595" w14:textId="77777777" w:rsidTr="00CE0D0F">
        <w:trPr>
          <w:trHeight w:val="715"/>
          <w:jc w:val="center"/>
        </w:trPr>
        <w:tc>
          <w:tcPr>
            <w:tcW w:w="1317" w:type="dxa"/>
            <w:noWrap/>
            <w:hideMark/>
          </w:tcPr>
          <w:p w14:paraId="387C8158" w14:textId="396D3960" w:rsidR="00AF0CC4" w:rsidRPr="00AF0CC4" w:rsidRDefault="00AF0CC4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6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4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5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636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2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CE0D0F" w:rsidRPr="00CE0D0F" w14:paraId="4069F5CD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D56890E" w14:textId="2746FF7E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01/12/202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316" w:type="dxa"/>
            <w:noWrap/>
            <w:hideMark/>
          </w:tcPr>
          <w:p w14:paraId="5BD4BC6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 שני</w:t>
            </w:r>
          </w:p>
        </w:tc>
        <w:tc>
          <w:tcPr>
            <w:tcW w:w="1574" w:type="dxa"/>
            <w:hideMark/>
          </w:tcPr>
          <w:p w14:paraId="0B4D490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EF6C06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B3FC765" w14:textId="7866BEE5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8D14C5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5B84F404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C0797A8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02/12/2025</w:t>
            </w:r>
          </w:p>
        </w:tc>
        <w:tc>
          <w:tcPr>
            <w:tcW w:w="1316" w:type="dxa"/>
            <w:noWrap/>
            <w:hideMark/>
          </w:tcPr>
          <w:p w14:paraId="0A51EE3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שלישי</w:t>
            </w:r>
          </w:p>
        </w:tc>
        <w:tc>
          <w:tcPr>
            <w:tcW w:w="1574" w:type="dxa"/>
            <w:hideMark/>
          </w:tcPr>
          <w:p w14:paraId="042D445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57A3C7E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1398E6A" w14:textId="18B64497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58193EA4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13F39192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6922083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03/12/2025</w:t>
            </w:r>
          </w:p>
        </w:tc>
        <w:tc>
          <w:tcPr>
            <w:tcW w:w="1316" w:type="dxa"/>
            <w:noWrap/>
            <w:hideMark/>
          </w:tcPr>
          <w:p w14:paraId="7EF5FA0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רביעי</w:t>
            </w:r>
          </w:p>
        </w:tc>
        <w:tc>
          <w:tcPr>
            <w:tcW w:w="1574" w:type="dxa"/>
            <w:hideMark/>
          </w:tcPr>
          <w:p w14:paraId="3D851650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5B5D10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B1FFA51" w14:textId="23720FD3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4D2BEE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058CFC84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224511B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04/12/2025</w:t>
            </w:r>
          </w:p>
        </w:tc>
        <w:tc>
          <w:tcPr>
            <w:tcW w:w="1316" w:type="dxa"/>
            <w:noWrap/>
            <w:hideMark/>
          </w:tcPr>
          <w:p w14:paraId="46481BB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חמישי</w:t>
            </w:r>
          </w:p>
        </w:tc>
        <w:tc>
          <w:tcPr>
            <w:tcW w:w="1574" w:type="dxa"/>
            <w:hideMark/>
          </w:tcPr>
          <w:p w14:paraId="575C7AC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11DEE45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2EEB5C83" w14:textId="69D5E99E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648E52F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618432AB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CC00F86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05/12/2025</w:t>
            </w:r>
          </w:p>
        </w:tc>
        <w:tc>
          <w:tcPr>
            <w:tcW w:w="1316" w:type="dxa"/>
            <w:noWrap/>
            <w:hideMark/>
          </w:tcPr>
          <w:p w14:paraId="3F204AA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שישי</w:t>
            </w:r>
          </w:p>
        </w:tc>
        <w:tc>
          <w:tcPr>
            <w:tcW w:w="1574" w:type="dxa"/>
            <w:hideMark/>
          </w:tcPr>
          <w:p w14:paraId="54DD446F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79726A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CB27D5C" w14:textId="4E7035AE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67FD7B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571E0C0B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798AF20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06/12/2025</w:t>
            </w:r>
          </w:p>
        </w:tc>
        <w:tc>
          <w:tcPr>
            <w:tcW w:w="1316" w:type="dxa"/>
            <w:noWrap/>
            <w:hideMark/>
          </w:tcPr>
          <w:p w14:paraId="278332C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שבת</w:t>
            </w:r>
          </w:p>
        </w:tc>
        <w:tc>
          <w:tcPr>
            <w:tcW w:w="1574" w:type="dxa"/>
            <w:hideMark/>
          </w:tcPr>
          <w:p w14:paraId="6F3F88B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36D4D9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3477E97" w14:textId="41C8218A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8D038C1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45047DCD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6C0EA39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07/12/2025</w:t>
            </w:r>
          </w:p>
        </w:tc>
        <w:tc>
          <w:tcPr>
            <w:tcW w:w="1316" w:type="dxa"/>
            <w:noWrap/>
            <w:hideMark/>
          </w:tcPr>
          <w:p w14:paraId="21E6599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ראשון</w:t>
            </w:r>
          </w:p>
        </w:tc>
        <w:tc>
          <w:tcPr>
            <w:tcW w:w="1574" w:type="dxa"/>
            <w:hideMark/>
          </w:tcPr>
          <w:p w14:paraId="1D0790E8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64EDDB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5A9C6941" w14:textId="35BB6FFE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D7ED02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21853E49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85AF132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08/12/2025</w:t>
            </w:r>
          </w:p>
        </w:tc>
        <w:tc>
          <w:tcPr>
            <w:tcW w:w="1316" w:type="dxa"/>
            <w:noWrap/>
            <w:hideMark/>
          </w:tcPr>
          <w:p w14:paraId="33E3EF3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שני</w:t>
            </w:r>
          </w:p>
        </w:tc>
        <w:tc>
          <w:tcPr>
            <w:tcW w:w="1574" w:type="dxa"/>
            <w:hideMark/>
          </w:tcPr>
          <w:p w14:paraId="4A5C177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9FC58C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0E71831" w14:textId="72C43A56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C9815B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383F52C4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FB32A4C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09/12/2025</w:t>
            </w:r>
          </w:p>
        </w:tc>
        <w:tc>
          <w:tcPr>
            <w:tcW w:w="1316" w:type="dxa"/>
            <w:noWrap/>
            <w:hideMark/>
          </w:tcPr>
          <w:p w14:paraId="676A6CC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שלישי</w:t>
            </w:r>
          </w:p>
        </w:tc>
        <w:tc>
          <w:tcPr>
            <w:tcW w:w="1574" w:type="dxa"/>
            <w:hideMark/>
          </w:tcPr>
          <w:p w14:paraId="78DC70A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BDA8664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9628E5B" w14:textId="6CFEF7FD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4FC25B4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7630DDB2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70570403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10/12/2025</w:t>
            </w:r>
          </w:p>
        </w:tc>
        <w:tc>
          <w:tcPr>
            <w:tcW w:w="1316" w:type="dxa"/>
            <w:noWrap/>
            <w:hideMark/>
          </w:tcPr>
          <w:p w14:paraId="5541ECF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רביעי</w:t>
            </w:r>
          </w:p>
        </w:tc>
        <w:tc>
          <w:tcPr>
            <w:tcW w:w="1574" w:type="dxa"/>
            <w:hideMark/>
          </w:tcPr>
          <w:p w14:paraId="5D2D702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334D55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CE8915F" w14:textId="0C7CA3C4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511D902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6FD3FDEB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4BB5DD37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11/12/2025</w:t>
            </w:r>
          </w:p>
        </w:tc>
        <w:tc>
          <w:tcPr>
            <w:tcW w:w="1316" w:type="dxa"/>
            <w:noWrap/>
            <w:hideMark/>
          </w:tcPr>
          <w:p w14:paraId="1AF4620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חמישי</w:t>
            </w:r>
          </w:p>
        </w:tc>
        <w:tc>
          <w:tcPr>
            <w:tcW w:w="1574" w:type="dxa"/>
            <w:hideMark/>
          </w:tcPr>
          <w:p w14:paraId="2C6127E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6443A0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227232F3" w14:textId="24A35D9D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2194E0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3C7666CD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2C11F3A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12/12/2025</w:t>
            </w:r>
          </w:p>
        </w:tc>
        <w:tc>
          <w:tcPr>
            <w:tcW w:w="1316" w:type="dxa"/>
            <w:noWrap/>
            <w:hideMark/>
          </w:tcPr>
          <w:p w14:paraId="35D7BB7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שישי</w:t>
            </w:r>
          </w:p>
        </w:tc>
        <w:tc>
          <w:tcPr>
            <w:tcW w:w="1574" w:type="dxa"/>
            <w:hideMark/>
          </w:tcPr>
          <w:p w14:paraId="3040152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5777CB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3F83744" w14:textId="2A4B077C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46D342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08FA2C6D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552ADE0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13/12/2025</w:t>
            </w:r>
          </w:p>
        </w:tc>
        <w:tc>
          <w:tcPr>
            <w:tcW w:w="1316" w:type="dxa"/>
            <w:noWrap/>
            <w:hideMark/>
          </w:tcPr>
          <w:p w14:paraId="6FE5375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שבת</w:t>
            </w:r>
          </w:p>
        </w:tc>
        <w:tc>
          <w:tcPr>
            <w:tcW w:w="1574" w:type="dxa"/>
            <w:hideMark/>
          </w:tcPr>
          <w:p w14:paraId="478859E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54ED920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3907658A" w14:textId="1B6AE369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BCF40E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1813C69E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086F5CB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14/12/2025</w:t>
            </w:r>
          </w:p>
        </w:tc>
        <w:tc>
          <w:tcPr>
            <w:tcW w:w="1316" w:type="dxa"/>
            <w:noWrap/>
            <w:hideMark/>
          </w:tcPr>
          <w:p w14:paraId="549015F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ראשון</w:t>
            </w:r>
          </w:p>
        </w:tc>
        <w:tc>
          <w:tcPr>
            <w:tcW w:w="1574" w:type="dxa"/>
            <w:hideMark/>
          </w:tcPr>
          <w:p w14:paraId="36A72E1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6A04F1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F064527" w14:textId="6EA2F1EF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7E9793F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5400BFD3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49B76042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15/12/2025</w:t>
            </w:r>
          </w:p>
        </w:tc>
        <w:tc>
          <w:tcPr>
            <w:tcW w:w="1316" w:type="dxa"/>
            <w:noWrap/>
            <w:hideMark/>
          </w:tcPr>
          <w:p w14:paraId="1AF49B0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שני</w:t>
            </w:r>
          </w:p>
        </w:tc>
        <w:tc>
          <w:tcPr>
            <w:tcW w:w="1574" w:type="dxa"/>
            <w:hideMark/>
          </w:tcPr>
          <w:p w14:paraId="34ECD16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C29750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5D7B012E" w14:textId="7C283FE7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52E91CBF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4B4440A5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BCBE5D5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16/12/2025</w:t>
            </w:r>
          </w:p>
        </w:tc>
        <w:tc>
          <w:tcPr>
            <w:tcW w:w="1316" w:type="dxa"/>
            <w:noWrap/>
            <w:hideMark/>
          </w:tcPr>
          <w:p w14:paraId="183CF09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שלישי</w:t>
            </w:r>
          </w:p>
        </w:tc>
        <w:tc>
          <w:tcPr>
            <w:tcW w:w="1574" w:type="dxa"/>
            <w:hideMark/>
          </w:tcPr>
          <w:p w14:paraId="74E6FDB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5CA0310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8864BA4" w14:textId="2F287848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310817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598C8B73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470E88A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17/12/2025</w:t>
            </w:r>
          </w:p>
        </w:tc>
        <w:tc>
          <w:tcPr>
            <w:tcW w:w="1316" w:type="dxa"/>
            <w:noWrap/>
            <w:hideMark/>
          </w:tcPr>
          <w:p w14:paraId="4A95AD81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רביעי</w:t>
            </w:r>
          </w:p>
        </w:tc>
        <w:tc>
          <w:tcPr>
            <w:tcW w:w="1574" w:type="dxa"/>
            <w:hideMark/>
          </w:tcPr>
          <w:p w14:paraId="6B2E109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614066A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EAFB643" w14:textId="307E6B2C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5F02A1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6FDF1CE9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7FCEB0B6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18/12/2025</w:t>
            </w:r>
          </w:p>
        </w:tc>
        <w:tc>
          <w:tcPr>
            <w:tcW w:w="1316" w:type="dxa"/>
            <w:noWrap/>
            <w:hideMark/>
          </w:tcPr>
          <w:p w14:paraId="375E329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חמישי</w:t>
            </w:r>
          </w:p>
        </w:tc>
        <w:tc>
          <w:tcPr>
            <w:tcW w:w="1574" w:type="dxa"/>
            <w:hideMark/>
          </w:tcPr>
          <w:p w14:paraId="33C70001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457EE9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C691AF4" w14:textId="7CE23CAA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73BE57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5FE32041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D64FB32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19/12/2025</w:t>
            </w:r>
          </w:p>
        </w:tc>
        <w:tc>
          <w:tcPr>
            <w:tcW w:w="1316" w:type="dxa"/>
            <w:noWrap/>
            <w:hideMark/>
          </w:tcPr>
          <w:p w14:paraId="0605A461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שישי</w:t>
            </w:r>
          </w:p>
        </w:tc>
        <w:tc>
          <w:tcPr>
            <w:tcW w:w="1574" w:type="dxa"/>
            <w:hideMark/>
          </w:tcPr>
          <w:p w14:paraId="217FD05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F686EC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246F761B" w14:textId="0E3E431E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312B62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0F504C38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75943E4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20/12/2025</w:t>
            </w:r>
          </w:p>
        </w:tc>
        <w:tc>
          <w:tcPr>
            <w:tcW w:w="1316" w:type="dxa"/>
            <w:noWrap/>
            <w:hideMark/>
          </w:tcPr>
          <w:p w14:paraId="268E595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שבת</w:t>
            </w:r>
          </w:p>
        </w:tc>
        <w:tc>
          <w:tcPr>
            <w:tcW w:w="1574" w:type="dxa"/>
            <w:hideMark/>
          </w:tcPr>
          <w:p w14:paraId="3E0664C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1655F28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A45E7A7" w14:textId="05A18508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6D4DDD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62F7A769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688A729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21/12/2025</w:t>
            </w:r>
          </w:p>
        </w:tc>
        <w:tc>
          <w:tcPr>
            <w:tcW w:w="1316" w:type="dxa"/>
            <w:noWrap/>
            <w:hideMark/>
          </w:tcPr>
          <w:p w14:paraId="138186D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ראשון</w:t>
            </w:r>
          </w:p>
        </w:tc>
        <w:tc>
          <w:tcPr>
            <w:tcW w:w="1574" w:type="dxa"/>
            <w:hideMark/>
          </w:tcPr>
          <w:p w14:paraId="6B1DDF3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409DC6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395A6DDC" w14:textId="2079410D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5D355B2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0E07BB1E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1DE4DB8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22/12/2025</w:t>
            </w:r>
          </w:p>
        </w:tc>
        <w:tc>
          <w:tcPr>
            <w:tcW w:w="1316" w:type="dxa"/>
            <w:noWrap/>
            <w:hideMark/>
          </w:tcPr>
          <w:p w14:paraId="58587F3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שני</w:t>
            </w:r>
          </w:p>
        </w:tc>
        <w:tc>
          <w:tcPr>
            <w:tcW w:w="1574" w:type="dxa"/>
            <w:hideMark/>
          </w:tcPr>
          <w:p w14:paraId="5615F02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2AAA2FF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73BC52A" w14:textId="66C14B97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B079C6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20C27D7E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9A21B01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23/12/2025</w:t>
            </w:r>
          </w:p>
        </w:tc>
        <w:tc>
          <w:tcPr>
            <w:tcW w:w="1316" w:type="dxa"/>
            <w:noWrap/>
            <w:hideMark/>
          </w:tcPr>
          <w:p w14:paraId="3AF2DC8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שלישי</w:t>
            </w:r>
          </w:p>
        </w:tc>
        <w:tc>
          <w:tcPr>
            <w:tcW w:w="1574" w:type="dxa"/>
            <w:hideMark/>
          </w:tcPr>
          <w:p w14:paraId="1203788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A34413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31B7ABB6" w14:textId="3807E4BE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E4323D4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1E4701A4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60551FD1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24/12/2025</w:t>
            </w:r>
          </w:p>
        </w:tc>
        <w:tc>
          <w:tcPr>
            <w:tcW w:w="1316" w:type="dxa"/>
            <w:noWrap/>
            <w:hideMark/>
          </w:tcPr>
          <w:p w14:paraId="3CB274F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רביעי</w:t>
            </w:r>
          </w:p>
        </w:tc>
        <w:tc>
          <w:tcPr>
            <w:tcW w:w="1574" w:type="dxa"/>
            <w:hideMark/>
          </w:tcPr>
          <w:p w14:paraId="253EBC25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2C48DB0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97C8641" w14:textId="21DF19AD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9376C6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057DC640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516AFF8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25/12/2025</w:t>
            </w:r>
          </w:p>
        </w:tc>
        <w:tc>
          <w:tcPr>
            <w:tcW w:w="1316" w:type="dxa"/>
            <w:noWrap/>
            <w:hideMark/>
          </w:tcPr>
          <w:p w14:paraId="72698A31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חמישי</w:t>
            </w:r>
          </w:p>
        </w:tc>
        <w:tc>
          <w:tcPr>
            <w:tcW w:w="1574" w:type="dxa"/>
            <w:hideMark/>
          </w:tcPr>
          <w:p w14:paraId="55E7767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BB9301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A77A3CB" w14:textId="06E8D4B9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5AD3AC1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19717782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452B3B33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26/12/2025</w:t>
            </w:r>
          </w:p>
        </w:tc>
        <w:tc>
          <w:tcPr>
            <w:tcW w:w="1316" w:type="dxa"/>
            <w:noWrap/>
            <w:hideMark/>
          </w:tcPr>
          <w:p w14:paraId="268AE4F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שישי</w:t>
            </w:r>
          </w:p>
        </w:tc>
        <w:tc>
          <w:tcPr>
            <w:tcW w:w="1574" w:type="dxa"/>
            <w:hideMark/>
          </w:tcPr>
          <w:p w14:paraId="397F0F4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5A7AFDEC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3B6C37BA" w14:textId="2D356CA3" w:rsidR="00CE0D0F" w:rsidRPr="00CE0D0F" w:rsidRDefault="0046367D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="00CE0D0F"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1A2B11D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3D23333A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1028521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27/12/2025</w:t>
            </w:r>
          </w:p>
        </w:tc>
        <w:tc>
          <w:tcPr>
            <w:tcW w:w="1316" w:type="dxa"/>
            <w:noWrap/>
            <w:hideMark/>
          </w:tcPr>
          <w:p w14:paraId="48BA00B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שבת</w:t>
            </w:r>
          </w:p>
        </w:tc>
        <w:tc>
          <w:tcPr>
            <w:tcW w:w="1574" w:type="dxa"/>
            <w:hideMark/>
          </w:tcPr>
          <w:p w14:paraId="22BAD330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444965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647EFB5" w14:textId="77777777" w:rsidR="00CE0D0F" w:rsidRPr="00CE0D0F" w:rsidRDefault="00CE0D0F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0C3A87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57BE0577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A7108EC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28/12/2025</w:t>
            </w:r>
          </w:p>
        </w:tc>
        <w:tc>
          <w:tcPr>
            <w:tcW w:w="1316" w:type="dxa"/>
            <w:noWrap/>
            <w:hideMark/>
          </w:tcPr>
          <w:p w14:paraId="2D6FF8D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ראשון</w:t>
            </w:r>
          </w:p>
        </w:tc>
        <w:tc>
          <w:tcPr>
            <w:tcW w:w="1574" w:type="dxa"/>
            <w:hideMark/>
          </w:tcPr>
          <w:p w14:paraId="3BA9FEF0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3A604D3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313B8A5" w14:textId="77777777" w:rsidR="00CE0D0F" w:rsidRPr="00CE0D0F" w:rsidRDefault="00CE0D0F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769F48F0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7969F592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FE47DD3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29/12/2025</w:t>
            </w:r>
          </w:p>
        </w:tc>
        <w:tc>
          <w:tcPr>
            <w:tcW w:w="1316" w:type="dxa"/>
            <w:noWrap/>
            <w:hideMark/>
          </w:tcPr>
          <w:p w14:paraId="6BBBC817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שני</w:t>
            </w:r>
          </w:p>
        </w:tc>
        <w:tc>
          <w:tcPr>
            <w:tcW w:w="1574" w:type="dxa"/>
            <w:hideMark/>
          </w:tcPr>
          <w:p w14:paraId="1DF7FC4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D9665F1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DD1BE32" w14:textId="77777777" w:rsidR="00CE0D0F" w:rsidRPr="00CE0D0F" w:rsidRDefault="00CE0D0F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27A505F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19F78625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70FED08E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30/12/2025</w:t>
            </w:r>
          </w:p>
        </w:tc>
        <w:tc>
          <w:tcPr>
            <w:tcW w:w="1316" w:type="dxa"/>
            <w:noWrap/>
            <w:hideMark/>
          </w:tcPr>
          <w:p w14:paraId="7A93D4CA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שלישי</w:t>
            </w:r>
          </w:p>
        </w:tc>
        <w:tc>
          <w:tcPr>
            <w:tcW w:w="1574" w:type="dxa"/>
            <w:hideMark/>
          </w:tcPr>
          <w:p w14:paraId="1457374E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0F170CB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9810431" w14:textId="77777777" w:rsidR="00CE0D0F" w:rsidRPr="00CE0D0F" w:rsidRDefault="00CE0D0F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58AD418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CE0D0F" w:rsidRPr="00CE0D0F" w14:paraId="040F8825" w14:textId="77777777" w:rsidTr="00CE0D0F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47E202B9" w14:textId="77777777" w:rsidR="00CE0D0F" w:rsidRPr="00CE0D0F" w:rsidRDefault="00CE0D0F" w:rsidP="00CE0D0F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31/12/2025</w:t>
            </w:r>
          </w:p>
        </w:tc>
        <w:tc>
          <w:tcPr>
            <w:tcW w:w="1316" w:type="dxa"/>
            <w:noWrap/>
            <w:hideMark/>
          </w:tcPr>
          <w:p w14:paraId="448F3F69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יום רביעי</w:t>
            </w:r>
          </w:p>
        </w:tc>
        <w:tc>
          <w:tcPr>
            <w:tcW w:w="1574" w:type="dxa"/>
            <w:hideMark/>
          </w:tcPr>
          <w:p w14:paraId="46806E9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81E9F32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59CE17EE" w14:textId="77777777" w:rsidR="00CE0D0F" w:rsidRPr="00CE0D0F" w:rsidRDefault="00CE0D0F" w:rsidP="00CE0D0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5278EC56" w14:textId="77777777" w:rsidR="00CE0D0F" w:rsidRPr="00CE0D0F" w:rsidRDefault="00CE0D0F" w:rsidP="00CE0D0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CE0D0F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</w:tbl>
    <w:p w14:paraId="02DA8100" w14:textId="621D5134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9C13553" w14:textId="77777777" w:rsidR="00A50559" w:rsidRDefault="00A50559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690230D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429DA282" w14:textId="34702793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4DAAFDC8" w14:textId="77777777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0138262E" w:rsidR="00757D2C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33DD454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24E85CAD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433F" w14:textId="77777777" w:rsidR="00EC00EA" w:rsidRDefault="00EC00EA">
      <w:r>
        <w:separator/>
      </w:r>
    </w:p>
  </w:endnote>
  <w:endnote w:type="continuationSeparator" w:id="0">
    <w:p w14:paraId="17713061" w14:textId="77777777" w:rsidR="00EC00EA" w:rsidRDefault="00E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FAD2" w14:textId="77777777" w:rsidR="00EC00EA" w:rsidRDefault="00EC00EA">
      <w:r>
        <w:separator/>
      </w:r>
    </w:p>
  </w:footnote>
  <w:footnote w:type="continuationSeparator" w:id="0">
    <w:p w14:paraId="51F6B9AA" w14:textId="77777777" w:rsidR="00EC00EA" w:rsidRDefault="00E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1FCE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7BC5"/>
    <w:rsid w:val="000A2373"/>
    <w:rsid w:val="000A253E"/>
    <w:rsid w:val="000A26DA"/>
    <w:rsid w:val="000B0BC1"/>
    <w:rsid w:val="000B2D97"/>
    <w:rsid w:val="000B3E7B"/>
    <w:rsid w:val="000B4466"/>
    <w:rsid w:val="000B5A57"/>
    <w:rsid w:val="000B5E45"/>
    <w:rsid w:val="000B71CE"/>
    <w:rsid w:val="000C0CC8"/>
    <w:rsid w:val="000C2E6E"/>
    <w:rsid w:val="000D4E41"/>
    <w:rsid w:val="000D7EA6"/>
    <w:rsid w:val="000E369A"/>
    <w:rsid w:val="000E5361"/>
    <w:rsid w:val="000E539E"/>
    <w:rsid w:val="000E57AA"/>
    <w:rsid w:val="000F6718"/>
    <w:rsid w:val="00101B4A"/>
    <w:rsid w:val="00103C25"/>
    <w:rsid w:val="00107AB8"/>
    <w:rsid w:val="0011078F"/>
    <w:rsid w:val="00120EA0"/>
    <w:rsid w:val="00130A4E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0D84"/>
    <w:rsid w:val="001A1539"/>
    <w:rsid w:val="001A222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08DF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5AD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0554"/>
    <w:rsid w:val="0046367D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1AC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537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B546F"/>
    <w:rsid w:val="005C222B"/>
    <w:rsid w:val="005D3110"/>
    <w:rsid w:val="005E12FC"/>
    <w:rsid w:val="005E2EB8"/>
    <w:rsid w:val="005F36F3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050BB"/>
    <w:rsid w:val="00711EFE"/>
    <w:rsid w:val="007156E7"/>
    <w:rsid w:val="00717612"/>
    <w:rsid w:val="00720CE3"/>
    <w:rsid w:val="00724266"/>
    <w:rsid w:val="007254FE"/>
    <w:rsid w:val="00727823"/>
    <w:rsid w:val="007379C1"/>
    <w:rsid w:val="007414F4"/>
    <w:rsid w:val="00741C73"/>
    <w:rsid w:val="0075326C"/>
    <w:rsid w:val="00754F27"/>
    <w:rsid w:val="00756FA1"/>
    <w:rsid w:val="00757D2C"/>
    <w:rsid w:val="00761B33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C743F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1AEC"/>
    <w:rsid w:val="0098321E"/>
    <w:rsid w:val="00983A66"/>
    <w:rsid w:val="00986DAD"/>
    <w:rsid w:val="009965B4"/>
    <w:rsid w:val="009A028D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1054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0559"/>
    <w:rsid w:val="00A50706"/>
    <w:rsid w:val="00A53F9C"/>
    <w:rsid w:val="00A576FC"/>
    <w:rsid w:val="00A57AD2"/>
    <w:rsid w:val="00A6132C"/>
    <w:rsid w:val="00A61AC5"/>
    <w:rsid w:val="00A63D6D"/>
    <w:rsid w:val="00A63EF9"/>
    <w:rsid w:val="00A641AF"/>
    <w:rsid w:val="00A737E1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4D5D"/>
    <w:rsid w:val="00AE6139"/>
    <w:rsid w:val="00AF0CC4"/>
    <w:rsid w:val="00AF27A0"/>
    <w:rsid w:val="00AF5330"/>
    <w:rsid w:val="00B07E81"/>
    <w:rsid w:val="00B1146B"/>
    <w:rsid w:val="00B11A37"/>
    <w:rsid w:val="00B14507"/>
    <w:rsid w:val="00B162E8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B8D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27176"/>
    <w:rsid w:val="00C30504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392B"/>
    <w:rsid w:val="00C8463D"/>
    <w:rsid w:val="00C84F19"/>
    <w:rsid w:val="00C90AB0"/>
    <w:rsid w:val="00C91B30"/>
    <w:rsid w:val="00C9594E"/>
    <w:rsid w:val="00CA25E2"/>
    <w:rsid w:val="00CA62B2"/>
    <w:rsid w:val="00CA686F"/>
    <w:rsid w:val="00CB4060"/>
    <w:rsid w:val="00CB450B"/>
    <w:rsid w:val="00CB71B1"/>
    <w:rsid w:val="00CC72C1"/>
    <w:rsid w:val="00CD7CBF"/>
    <w:rsid w:val="00CE0D0F"/>
    <w:rsid w:val="00CF508A"/>
    <w:rsid w:val="00D26F4E"/>
    <w:rsid w:val="00D26FB0"/>
    <w:rsid w:val="00D270AA"/>
    <w:rsid w:val="00D36E1E"/>
    <w:rsid w:val="00D44B6E"/>
    <w:rsid w:val="00D52648"/>
    <w:rsid w:val="00D56B8C"/>
    <w:rsid w:val="00D67CAF"/>
    <w:rsid w:val="00D74932"/>
    <w:rsid w:val="00D925EB"/>
    <w:rsid w:val="00D92DEE"/>
    <w:rsid w:val="00DA28B6"/>
    <w:rsid w:val="00DA34B5"/>
    <w:rsid w:val="00DA78BD"/>
    <w:rsid w:val="00DB3462"/>
    <w:rsid w:val="00DB380F"/>
    <w:rsid w:val="00DC293D"/>
    <w:rsid w:val="00DC2C48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431A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00EA"/>
    <w:rsid w:val="00EC1630"/>
    <w:rsid w:val="00EC5D0B"/>
    <w:rsid w:val="00ED56F5"/>
    <w:rsid w:val="00EE5F1D"/>
    <w:rsid w:val="00EE6E6B"/>
    <w:rsid w:val="00EF2638"/>
    <w:rsid w:val="00EF45E7"/>
    <w:rsid w:val="00EF62FD"/>
    <w:rsid w:val="00F24C65"/>
    <w:rsid w:val="00F270A2"/>
    <w:rsid w:val="00F27D0D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500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E4DA8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11</TotalTime>
  <Pages>3</Pages>
  <Words>694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3</cp:revision>
  <cp:lastPrinted>2025-09-29T10:50:00Z</cp:lastPrinted>
  <dcterms:created xsi:type="dcterms:W3CDTF">2025-11-30T12:20:00Z</dcterms:created>
  <dcterms:modified xsi:type="dcterms:W3CDTF">2025-11-30T12:28:00Z</dcterms:modified>
</cp:coreProperties>
</file>