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511D5404" w14:textId="77777777" w:rsidR="006E7182" w:rsidRPr="00BF44F8" w:rsidRDefault="006E7182" w:rsidP="006E7182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36.25</w:t>
      </w:r>
    </w:p>
    <w:p w14:paraId="6D2D06A6" w14:textId="77777777" w:rsidR="006E7182" w:rsidRPr="00761610" w:rsidRDefault="006E7182" w:rsidP="006E7182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1610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להפעלת </w:t>
      </w:r>
      <w:r w:rsidRPr="00761610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מרכז טיפול לנערים בעיר בת ים</w:t>
      </w:r>
    </w:p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3C1D1E37" w:rsidR="00510EFE" w:rsidRPr="006B1282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הודעה בדבר</w:t>
      </w:r>
      <w:r w:rsidR="000430C1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 </w:t>
      </w:r>
      <w:r w:rsidR="00A001AF"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30B3FF33" w14:textId="302FD0CF" w:rsidR="0048710A" w:rsidRPr="00163CA8" w:rsidRDefault="0048710A" w:rsidP="00163CA8">
      <w:pPr>
        <w:rPr>
          <w:rFonts w:ascii="David" w:hAnsi="David"/>
          <w:rtl/>
        </w:rPr>
      </w:pPr>
    </w:p>
    <w:p w14:paraId="2ED6AE18" w14:textId="1FC00345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6F0B42">
        <w:rPr>
          <w:rFonts w:hint="cs"/>
          <w:b/>
          <w:bCs/>
          <w:snapToGrid w:val="0"/>
          <w:sz w:val="24"/>
          <w:szCs w:val="24"/>
          <w:rtl/>
        </w:rPr>
        <w:t>2</w:t>
      </w:r>
      <w:r w:rsidR="00477BEA">
        <w:rPr>
          <w:rFonts w:hint="cs"/>
          <w:b/>
          <w:bCs/>
          <w:snapToGrid w:val="0"/>
          <w:sz w:val="24"/>
          <w:szCs w:val="24"/>
          <w:rtl/>
        </w:rPr>
        <w:t>8</w:t>
      </w:r>
      <w:r w:rsidR="006E7182">
        <w:rPr>
          <w:rFonts w:hint="cs"/>
          <w:b/>
          <w:bCs/>
          <w:snapToGrid w:val="0"/>
          <w:sz w:val="24"/>
          <w:szCs w:val="24"/>
          <w:rtl/>
        </w:rPr>
        <w:t>.10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</w:t>
      </w:r>
      <w:r w:rsidR="000430C1">
        <w:rPr>
          <w:rFonts w:hint="cs"/>
          <w:b/>
          <w:bCs/>
          <w:snapToGrid w:val="0"/>
          <w:sz w:val="24"/>
          <w:szCs w:val="24"/>
          <w:rtl/>
        </w:rPr>
        <w:t>25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DC31" w14:textId="77777777" w:rsidR="00706F51" w:rsidRDefault="00706F51">
      <w:r>
        <w:separator/>
      </w:r>
    </w:p>
  </w:endnote>
  <w:endnote w:type="continuationSeparator" w:id="0">
    <w:p w14:paraId="53AD4DA9" w14:textId="77777777" w:rsidR="00706F51" w:rsidRDefault="0070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47EA" w14:textId="77777777" w:rsidR="00706F51" w:rsidRDefault="00706F51">
      <w:r>
        <w:separator/>
      </w:r>
    </w:p>
  </w:footnote>
  <w:footnote w:type="continuationSeparator" w:id="0">
    <w:p w14:paraId="0B5F1044" w14:textId="77777777" w:rsidR="00706F51" w:rsidRDefault="0070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1845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30C1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1D27"/>
    <w:rsid w:val="001A7023"/>
    <w:rsid w:val="001B162A"/>
    <w:rsid w:val="001B7FF1"/>
    <w:rsid w:val="001C1A98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444A8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77BEA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1282"/>
    <w:rsid w:val="006B2A43"/>
    <w:rsid w:val="006B41E6"/>
    <w:rsid w:val="006B4AF3"/>
    <w:rsid w:val="006E1996"/>
    <w:rsid w:val="006E5D68"/>
    <w:rsid w:val="006E7182"/>
    <w:rsid w:val="006F0B42"/>
    <w:rsid w:val="006F29D8"/>
    <w:rsid w:val="006F7BAA"/>
    <w:rsid w:val="00701E17"/>
    <w:rsid w:val="00706F51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1ED6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1B54"/>
    <w:rsid w:val="00B43A4C"/>
    <w:rsid w:val="00B43F17"/>
    <w:rsid w:val="00B44D35"/>
    <w:rsid w:val="00B4718B"/>
    <w:rsid w:val="00B60D52"/>
    <w:rsid w:val="00B72470"/>
    <w:rsid w:val="00B906B1"/>
    <w:rsid w:val="00B9101F"/>
    <w:rsid w:val="00B93659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2691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46DE3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41A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D0BC2-85FB-46CD-A03A-18B30C0F207C}"/>
</file>

<file path=customXml/itemProps3.xml><?xml version="1.0" encoding="utf-8"?>
<ds:datastoreItem xmlns:ds="http://schemas.openxmlformats.org/officeDocument/2006/customXml" ds:itemID="{15C0A3EB-48ED-4DE3-88B9-45167C8D9F24}"/>
</file>

<file path=customXml/itemProps4.xml><?xml version="1.0" encoding="utf-8"?>
<ds:datastoreItem xmlns:ds="http://schemas.openxmlformats.org/officeDocument/2006/customXml" ds:itemID="{47F58FAB-BF85-42EC-BC55-7FA4CEC17CA8}"/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1</TotalTime>
  <Pages>1</Pages>
  <Words>54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סינדקי אדיס</cp:lastModifiedBy>
  <cp:revision>2</cp:revision>
  <cp:lastPrinted>2024-01-15T14:51:00Z</cp:lastPrinted>
  <dcterms:created xsi:type="dcterms:W3CDTF">2025-09-09T11:29:00Z</dcterms:created>
  <dcterms:modified xsi:type="dcterms:W3CDTF">2025-09-09T11:29:00Z</dcterms:modified>
  <cp:category>מכרזים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